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D9" w:rsidRDefault="003731D9">
      <w:pPr>
        <w:spacing w:line="560" w:lineRule="exact"/>
        <w:rPr>
          <w:rFonts w:ascii="黑体" w:eastAsia="黑体" w:hint="eastAsia"/>
          <w:sz w:val="32"/>
        </w:rPr>
      </w:pPr>
    </w:p>
    <w:p w:rsidR="003F2688" w:rsidRDefault="003F2688">
      <w:pPr>
        <w:spacing w:line="560" w:lineRule="exact"/>
        <w:rPr>
          <w:rFonts w:ascii="黑体" w:eastAsia="黑体" w:hint="eastAsia"/>
          <w:sz w:val="32"/>
        </w:rPr>
      </w:pPr>
    </w:p>
    <w:p w:rsidR="003731D9" w:rsidRDefault="005B6E00">
      <w:pPr>
        <w:spacing w:line="480" w:lineRule="auto"/>
        <w:ind w:firstLine="539"/>
        <w:jc w:val="center"/>
        <w:outlineLvl w:val="0"/>
        <w:rPr>
          <w:rFonts w:ascii="黑体" w:eastAsia="黑体" w:hAnsi="黑体"/>
          <w:bCs/>
          <w:sz w:val="48"/>
        </w:rPr>
      </w:pPr>
      <w:r>
        <w:rPr>
          <w:rFonts w:ascii="黑体" w:eastAsia="黑体" w:hAnsi="黑体" w:hint="eastAsia"/>
          <w:bCs/>
          <w:sz w:val="48"/>
        </w:rPr>
        <w:t>上海师范大学天华学院</w:t>
      </w:r>
    </w:p>
    <w:p w:rsidR="003731D9" w:rsidRDefault="005B6E00">
      <w:pPr>
        <w:spacing w:line="480" w:lineRule="auto"/>
        <w:ind w:firstLine="539"/>
        <w:jc w:val="center"/>
        <w:outlineLvl w:val="0"/>
        <w:rPr>
          <w:rFonts w:ascii="黑体" w:eastAsia="黑体" w:hAnsi="黑体"/>
          <w:bCs/>
          <w:sz w:val="48"/>
        </w:rPr>
      </w:pPr>
      <w:r>
        <w:rPr>
          <w:rFonts w:ascii="黑体" w:eastAsia="黑体" w:hAnsi="黑体" w:hint="eastAsia"/>
          <w:bCs/>
          <w:sz w:val="48"/>
        </w:rPr>
        <w:t>校</w:t>
      </w:r>
      <w:r w:rsidR="003731D9">
        <w:rPr>
          <w:rFonts w:ascii="黑体" w:eastAsia="黑体" w:hAnsi="黑体" w:hint="eastAsia"/>
          <w:bCs/>
          <w:sz w:val="48"/>
        </w:rPr>
        <w:t>级精品课程申报表</w:t>
      </w:r>
    </w:p>
    <w:p w:rsidR="003731D9" w:rsidRDefault="003731D9" w:rsidP="005B6E00">
      <w:pPr>
        <w:spacing w:line="480" w:lineRule="auto"/>
        <w:rPr>
          <w:rFonts w:ascii="仿宋_GB2312" w:eastAsia="仿宋_GB2312"/>
          <w:sz w:val="24"/>
        </w:rPr>
      </w:pPr>
    </w:p>
    <w:p w:rsidR="003731D9" w:rsidRDefault="003731D9">
      <w:pPr>
        <w:spacing w:line="480" w:lineRule="auto"/>
        <w:rPr>
          <w:rFonts w:ascii="仿宋_GB2312" w:eastAsia="仿宋_GB2312"/>
          <w:sz w:val="24"/>
        </w:rPr>
      </w:pPr>
    </w:p>
    <w:p w:rsidR="003731D9" w:rsidRDefault="003731D9" w:rsidP="003F2688">
      <w:pPr>
        <w:spacing w:line="720" w:lineRule="auto"/>
        <w:ind w:firstLineChars="101" w:firstLine="28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  <w:lang w:val="en-US" w:eastAsia="zh-CN"/>
        </w:rPr>
        <w:pict>
          <v:line id="直线 8" o:spid="_x0000_s1032" style="position:absolute;left:0;text-align:left;z-index:251656704" from="136.5pt,29.8pt" to="397.5pt,29.8pt"/>
        </w:pict>
      </w:r>
      <w:r>
        <w:rPr>
          <w:rFonts w:ascii="仿宋_GB2312" w:eastAsia="仿宋_GB2312" w:hint="eastAsia"/>
          <w:sz w:val="28"/>
          <w:szCs w:val="28"/>
        </w:rPr>
        <w:t xml:space="preserve">课 程 名 称                      </w:t>
      </w:r>
    </w:p>
    <w:p w:rsidR="003731D9" w:rsidRDefault="003731D9">
      <w:pPr>
        <w:spacing w:line="720" w:lineRule="auto"/>
        <w:ind w:leftChars="133" w:left="27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课程类型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□ 理论课（不含实践）□理论课（含实践）□实验(践)课 </w:t>
      </w:r>
    </w:p>
    <w:p w:rsidR="003731D9" w:rsidRDefault="003731D9">
      <w:pPr>
        <w:spacing w:line="720" w:lineRule="auto"/>
        <w:ind w:leftChars="133" w:left="279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所属院系、教研室 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  <w:u w:val="single"/>
        </w:rPr>
        <w:tab/>
        <w:t xml:space="preserve">                                   </w:t>
      </w:r>
    </w:p>
    <w:p w:rsidR="003731D9" w:rsidRDefault="003731D9" w:rsidP="003F2688">
      <w:pPr>
        <w:spacing w:line="720" w:lineRule="auto"/>
        <w:ind w:firstLineChars="101" w:firstLine="28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  <w:lang w:val="en-US" w:eastAsia="zh-CN"/>
        </w:rPr>
        <w:pict>
          <v:line id="直线 10" o:spid="_x0000_s1034" style="position:absolute;left:0;text-align:left;z-index:251657728" from="162.75pt,29.8pt" to="396.75pt,29.8pt"/>
        </w:pict>
      </w:r>
      <w:r>
        <w:rPr>
          <w:rFonts w:ascii="仿宋_GB2312" w:eastAsia="仿宋_GB2312" w:hint="eastAsia"/>
          <w:sz w:val="28"/>
          <w:szCs w:val="28"/>
        </w:rPr>
        <w:t xml:space="preserve">课 程 负 责 人 </w:t>
      </w:r>
      <w:r>
        <w:rPr>
          <w:rFonts w:ascii="仿宋_GB2312" w:eastAsia="仿宋_GB2312" w:hint="eastAsia"/>
          <w:sz w:val="28"/>
          <w:szCs w:val="28"/>
        </w:rPr>
        <w:tab/>
        <w:t xml:space="preserve">                   </w:t>
      </w:r>
    </w:p>
    <w:p w:rsidR="003731D9" w:rsidRDefault="003731D9" w:rsidP="003F2688">
      <w:pPr>
        <w:spacing w:line="720" w:lineRule="auto"/>
        <w:ind w:firstLineChars="101" w:firstLine="28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  <w:lang w:val="en-US" w:eastAsia="zh-CN"/>
        </w:rPr>
        <w:pict>
          <v:line id="直线 11" o:spid="_x0000_s1035" style="position:absolute;left:0;text-align:left;z-index:251658752" from="147pt,29.8pt" to="408pt,29.8pt"/>
        </w:pict>
      </w:r>
      <w:r>
        <w:rPr>
          <w:rFonts w:ascii="仿宋_GB2312" w:eastAsia="仿宋_GB2312" w:hint="eastAsia"/>
          <w:sz w:val="28"/>
          <w:szCs w:val="28"/>
        </w:rPr>
        <w:t xml:space="preserve">申 报 日 期 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 xml:space="preserve"> </w:t>
      </w:r>
    </w:p>
    <w:p w:rsidR="003731D9" w:rsidRDefault="003731D9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3731D9" w:rsidRDefault="003731D9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3731D9" w:rsidRDefault="005B6E00">
      <w:pPr>
        <w:spacing w:line="480" w:lineRule="auto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   </w:t>
      </w:r>
    </w:p>
    <w:p w:rsidR="003731D9" w:rsidRDefault="005B6E00">
      <w:pPr>
        <w:snapToGrid w:val="0"/>
        <w:spacing w:line="360" w:lineRule="auto"/>
        <w:ind w:firstLine="539"/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天华学院科研处制</w:t>
      </w:r>
    </w:p>
    <w:p w:rsidR="003731D9" w:rsidRDefault="003731D9">
      <w:pPr>
        <w:snapToGrid w:val="0"/>
        <w:spacing w:line="360" w:lineRule="auto"/>
        <w:ind w:firstLine="539"/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 xml:space="preserve"> </w:t>
      </w:r>
      <w:r w:rsidR="005B6E00">
        <w:rPr>
          <w:rFonts w:ascii="仿宋_GB2312" w:eastAsia="仿宋_GB2312" w:hAnsi="宋体" w:hint="eastAsia"/>
          <w:b/>
          <w:sz w:val="30"/>
          <w:szCs w:val="30"/>
        </w:rPr>
        <w:t>2017年12月</w:t>
      </w:r>
    </w:p>
    <w:p w:rsidR="003731D9" w:rsidRDefault="003731D9">
      <w:pPr>
        <w:spacing w:line="360" w:lineRule="auto"/>
        <w:ind w:firstLine="539"/>
        <w:rPr>
          <w:rFonts w:ascii="仿宋_GB2312" w:eastAsia="仿宋_GB2312" w:hAnsi="宋体" w:hint="eastAsia"/>
          <w:b/>
          <w:sz w:val="30"/>
          <w:szCs w:val="30"/>
        </w:rPr>
      </w:pPr>
    </w:p>
    <w:p w:rsidR="005B6E00" w:rsidRDefault="005B6E00">
      <w:pPr>
        <w:spacing w:line="360" w:lineRule="auto"/>
        <w:ind w:firstLine="539"/>
        <w:rPr>
          <w:rFonts w:ascii="仿宋_GB2312" w:eastAsia="仿宋_GB2312" w:hAnsi="宋体"/>
          <w:b/>
          <w:sz w:val="30"/>
          <w:szCs w:val="30"/>
        </w:rPr>
      </w:pPr>
    </w:p>
    <w:p w:rsidR="003731D9" w:rsidRDefault="003731D9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3731D9" w:rsidRDefault="003731D9">
      <w:pPr>
        <w:spacing w:line="480" w:lineRule="auto"/>
        <w:ind w:firstLine="539"/>
        <w:jc w:val="center"/>
        <w:rPr>
          <w:rFonts w:ascii="仿宋_GB2312" w:eastAsia="仿宋_GB2312" w:hAnsi="宋体"/>
          <w:b/>
          <w:bCs/>
          <w:sz w:val="36"/>
        </w:rPr>
      </w:pPr>
      <w:r>
        <w:rPr>
          <w:rFonts w:ascii="仿宋_GB2312" w:eastAsia="仿宋_GB2312" w:hAnsi="宋体" w:hint="eastAsia"/>
          <w:b/>
          <w:bCs/>
          <w:sz w:val="36"/>
        </w:rPr>
        <w:lastRenderedPageBreak/>
        <w:t>填 写 要 求</w:t>
      </w:r>
    </w:p>
    <w:p w:rsidR="003731D9" w:rsidRDefault="003731D9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3731D9" w:rsidRDefault="003731D9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以word文档格式如实填写各项。</w:t>
      </w:r>
    </w:p>
    <w:p w:rsidR="003731D9" w:rsidRDefault="003731D9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表格文本中外文名词第一次出现时，要写清全称和缩写，再次出现时可以使用缩写。</w:t>
      </w:r>
    </w:p>
    <w:p w:rsidR="003731D9" w:rsidRDefault="003731D9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涉密内容不填写，有可能涉密和不宜大范围公开的内容，请在说明栏中注明。</w:t>
      </w:r>
    </w:p>
    <w:p w:rsidR="003731D9" w:rsidRDefault="003731D9" w:rsidP="003F2688">
      <w:pPr>
        <w:numPr>
          <w:ilvl w:val="0"/>
          <w:numId w:val="1"/>
        </w:numPr>
        <w:spacing w:line="480" w:lineRule="auto"/>
        <w:ind w:rightChars="98" w:right="206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除课程负责人外，根据课程实际情况，填写1～4名主讲教师的详细信息。</w:t>
      </w:r>
    </w:p>
    <w:p w:rsidR="003731D9" w:rsidRDefault="003731D9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本表栏目未涵盖的内容，需要说明的，请在说明栏中注明。</w:t>
      </w:r>
    </w:p>
    <w:p w:rsidR="003731D9" w:rsidRDefault="003731D9">
      <w:pPr>
        <w:spacing w:line="480" w:lineRule="auto"/>
        <w:ind w:left="539" w:rightChars="12" w:right="25"/>
        <w:rPr>
          <w:rFonts w:ascii="仿宋_GB2312" w:eastAsia="仿宋_GB2312" w:hAnsi="宋体"/>
          <w:sz w:val="28"/>
        </w:rPr>
      </w:pPr>
    </w:p>
    <w:p w:rsidR="003731D9" w:rsidRDefault="003731D9">
      <w:pPr>
        <w:spacing w:line="480" w:lineRule="auto"/>
        <w:ind w:left="539" w:rightChars="12" w:right="25"/>
        <w:rPr>
          <w:rFonts w:ascii="仿宋_GB2312" w:eastAsia="仿宋_GB2312" w:hAnsi="宋体"/>
          <w:sz w:val="28"/>
        </w:rPr>
        <w:sectPr w:rsidR="003731D9">
          <w:headerReference w:type="default" r:id="rId8"/>
          <w:footerReference w:type="default" r:id="rId9"/>
          <w:pgSz w:w="11906" w:h="16838"/>
          <w:pgMar w:top="1440" w:right="1440" w:bottom="1440" w:left="1440" w:header="851" w:footer="992" w:gutter="0"/>
          <w:cols w:space="720"/>
          <w:docGrid w:type="lines" w:linePitch="312"/>
        </w:sectPr>
      </w:pPr>
    </w:p>
    <w:p w:rsidR="003731D9" w:rsidRDefault="003731D9">
      <w:pPr>
        <w:numPr>
          <w:ilvl w:val="1"/>
          <w:numId w:val="1"/>
        </w:numPr>
        <w:tabs>
          <w:tab w:val="clear" w:pos="1679"/>
          <w:tab w:val="left" w:pos="540"/>
        </w:tabs>
        <w:spacing w:line="480" w:lineRule="auto"/>
        <w:ind w:rightChars="-330" w:right="-693" w:hanging="1679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课程概况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0"/>
        <w:gridCol w:w="360"/>
        <w:gridCol w:w="540"/>
        <w:gridCol w:w="392"/>
        <w:gridCol w:w="1408"/>
        <w:gridCol w:w="180"/>
        <w:gridCol w:w="1389"/>
        <w:gridCol w:w="771"/>
        <w:gridCol w:w="1214"/>
        <w:gridCol w:w="1126"/>
      </w:tblGrid>
      <w:tr w:rsidR="003731D9">
        <w:trPr>
          <w:trHeight w:val="58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课程性质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31D9">
        <w:trPr>
          <w:trHeight w:val="58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课程对象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20"/>
                <w:sz w:val="28"/>
                <w:szCs w:val="28"/>
              </w:rPr>
              <w:t>课程学时（学分）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31D9">
        <w:trPr>
          <w:trHeight w:val="585"/>
          <w:jc w:val="center"/>
        </w:trPr>
        <w:tc>
          <w:tcPr>
            <w:tcW w:w="27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选用教材及出版社</w:t>
            </w:r>
          </w:p>
        </w:tc>
        <w:tc>
          <w:tcPr>
            <w:tcW w:w="60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31D9">
        <w:trPr>
          <w:trHeight w:val="555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1D9" w:rsidRDefault="003731D9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简述课程建设历史和获奖情况</w:t>
            </w:r>
          </w:p>
        </w:tc>
      </w:tr>
      <w:tr w:rsidR="003731D9">
        <w:trPr>
          <w:trHeight w:val="2682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</w:tcBorders>
            <w:vAlign w:val="center"/>
          </w:tcPr>
          <w:p w:rsidR="003731D9" w:rsidRDefault="003731D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31D9">
        <w:trPr>
          <w:trHeight w:val="778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1D9" w:rsidRDefault="003731D9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课程近三年开课情况统计</w:t>
            </w:r>
          </w:p>
        </w:tc>
      </w:tr>
      <w:tr w:rsidR="003731D9">
        <w:trPr>
          <w:trHeight w:val="677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期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学生数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学生评教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校督导组评教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评教</w:t>
            </w:r>
          </w:p>
        </w:tc>
      </w:tr>
      <w:tr w:rsidR="003731D9">
        <w:trPr>
          <w:trHeight w:val="570"/>
          <w:jc w:val="center"/>
        </w:trPr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填写排名情况（名次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总数）</w:t>
            </w:r>
          </w:p>
        </w:tc>
      </w:tr>
      <w:tr w:rsidR="003731D9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31D9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31D9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31D9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31D9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31D9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1D9" w:rsidRDefault="003731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31D9">
        <w:trPr>
          <w:trHeight w:val="555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1D9" w:rsidRDefault="003731D9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简述课程评教情况</w:t>
            </w:r>
          </w:p>
        </w:tc>
      </w:tr>
      <w:tr w:rsidR="003731D9">
        <w:trPr>
          <w:trHeight w:val="1120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</w:tcBorders>
            <w:vAlign w:val="center"/>
          </w:tcPr>
          <w:p w:rsidR="003731D9" w:rsidRDefault="003731D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731D9" w:rsidRDefault="003731D9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2.教学团队概况</w:t>
      </w:r>
    </w:p>
    <w:p w:rsidR="003731D9" w:rsidRDefault="003731D9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t>2-1课程负责人情况</w:t>
      </w:r>
      <w:r>
        <w:rPr>
          <w:rFonts w:ascii="仿宋_GB2312" w:eastAsia="仿宋_GB2312" w:hAnsi="宋体" w:hint="eastAsia"/>
          <w:bCs/>
          <w:sz w:val="24"/>
          <w:szCs w:val="24"/>
        </w:rPr>
        <w:t>（其他主讲教师可参照填写，最多填写3人）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"/>
        <w:gridCol w:w="1382"/>
        <w:gridCol w:w="1209"/>
        <w:gridCol w:w="1035"/>
        <w:gridCol w:w="1440"/>
        <w:gridCol w:w="1416"/>
        <w:gridCol w:w="1628"/>
      </w:tblGrid>
      <w:tr w:rsidR="003731D9">
        <w:trPr>
          <w:cantSplit/>
          <w:trHeight w:val="624"/>
        </w:trPr>
        <w:tc>
          <w:tcPr>
            <w:tcW w:w="890" w:type="dxa"/>
            <w:vMerge w:val="restart"/>
            <w:vAlign w:val="center"/>
          </w:tcPr>
          <w:p w:rsidR="003731D9" w:rsidRDefault="003731D9" w:rsidP="003F2688">
            <w:pPr>
              <w:adjustRightInd w:val="0"/>
              <w:snapToGrid w:val="0"/>
              <w:spacing w:line="240" w:lineRule="atLeast"/>
              <w:ind w:rightChars="-49" w:right="-103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基本</w:t>
            </w:r>
          </w:p>
          <w:p w:rsidR="003731D9" w:rsidRDefault="003731D9" w:rsidP="003F2688">
            <w:pPr>
              <w:adjustRightInd w:val="0"/>
              <w:snapToGrid w:val="0"/>
              <w:spacing w:line="240" w:lineRule="atLeast"/>
              <w:ind w:rightChars="-49" w:right="-103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信息</w:t>
            </w:r>
          </w:p>
        </w:tc>
        <w:tc>
          <w:tcPr>
            <w:tcW w:w="1382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　名</w:t>
            </w:r>
          </w:p>
        </w:tc>
        <w:tc>
          <w:tcPr>
            <w:tcW w:w="1209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　别</w:t>
            </w:r>
          </w:p>
        </w:tc>
        <w:tc>
          <w:tcPr>
            <w:tcW w:w="1440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6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628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731D9">
        <w:trPr>
          <w:cantSplit/>
          <w:trHeight w:val="620"/>
        </w:trPr>
        <w:tc>
          <w:tcPr>
            <w:tcW w:w="890" w:type="dxa"/>
            <w:vMerge/>
            <w:vAlign w:val="center"/>
          </w:tcPr>
          <w:p w:rsidR="003731D9" w:rsidRDefault="003731D9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2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学历/学位</w:t>
            </w:r>
          </w:p>
        </w:tc>
        <w:tc>
          <w:tcPr>
            <w:tcW w:w="1209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  称</w:t>
            </w:r>
          </w:p>
        </w:tc>
        <w:tc>
          <w:tcPr>
            <w:tcW w:w="1440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6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  务</w:t>
            </w:r>
          </w:p>
        </w:tc>
        <w:tc>
          <w:tcPr>
            <w:tcW w:w="1628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731D9">
        <w:trPr>
          <w:cantSplit/>
          <w:trHeight w:val="439"/>
        </w:trPr>
        <w:tc>
          <w:tcPr>
            <w:tcW w:w="890" w:type="dxa"/>
            <w:vMerge/>
            <w:vAlign w:val="center"/>
          </w:tcPr>
          <w:p w:rsidR="003731D9" w:rsidRDefault="003731D9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2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1209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  话</w:t>
            </w:r>
          </w:p>
        </w:tc>
        <w:tc>
          <w:tcPr>
            <w:tcW w:w="1440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6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机</w:t>
            </w:r>
          </w:p>
        </w:tc>
        <w:tc>
          <w:tcPr>
            <w:tcW w:w="1628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731D9">
        <w:trPr>
          <w:cantSplit/>
          <w:trHeight w:val="439"/>
        </w:trPr>
        <w:tc>
          <w:tcPr>
            <w:tcW w:w="890" w:type="dxa"/>
            <w:vMerge/>
            <w:vAlign w:val="center"/>
          </w:tcPr>
          <w:p w:rsidR="003731D9" w:rsidRDefault="003731D9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2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所在院系</w:t>
            </w:r>
          </w:p>
        </w:tc>
        <w:tc>
          <w:tcPr>
            <w:tcW w:w="2244" w:type="dxa"/>
            <w:gridSpan w:val="2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3044" w:type="dxa"/>
            <w:gridSpan w:val="2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731D9">
        <w:trPr>
          <w:trHeight w:val="4667"/>
        </w:trPr>
        <w:tc>
          <w:tcPr>
            <w:tcW w:w="890" w:type="dxa"/>
            <w:vAlign w:val="center"/>
          </w:tcPr>
          <w:p w:rsidR="003731D9" w:rsidRDefault="003731D9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授课</w:t>
            </w:r>
          </w:p>
          <w:p w:rsidR="003731D9" w:rsidRDefault="003731D9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8110" w:type="dxa"/>
            <w:gridSpan w:val="6"/>
          </w:tcPr>
          <w:p w:rsidR="003731D9" w:rsidRDefault="003731D9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近五年来讲授的主要课程（含课程名称、课程类别、周学时；届数及学生总人数）；承担的实践性教学（含实验、实习、课程设计、毕业设计/论文，学生总人数）等；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:rsidR="003731D9" w:rsidRDefault="003731D9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731D9" w:rsidRDefault="003731D9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731D9" w:rsidRDefault="003731D9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731D9" w:rsidRDefault="003731D9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731D9" w:rsidRDefault="003731D9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731D9" w:rsidRDefault="003731D9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731D9" w:rsidRDefault="003731D9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731D9" w:rsidRDefault="003731D9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731D9" w:rsidRDefault="003731D9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731D9" w:rsidRDefault="003731D9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731D9" w:rsidRDefault="003731D9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731D9" w:rsidRDefault="003731D9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731D9" w:rsidRDefault="003731D9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731D9" w:rsidRDefault="003731D9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731D9" w:rsidRDefault="003731D9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731D9" w:rsidRDefault="003731D9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731D9" w:rsidRDefault="003731D9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731D9" w:rsidRDefault="003731D9">
            <w:pPr>
              <w:ind w:rightChars="-51" w:right="-107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731D9" w:rsidRDefault="003731D9">
            <w:pPr>
              <w:ind w:rightChars="-51" w:right="-107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731D9" w:rsidRDefault="003731D9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731D9" w:rsidRDefault="003731D9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731D9">
        <w:trPr>
          <w:trHeight w:val="6190"/>
        </w:trPr>
        <w:tc>
          <w:tcPr>
            <w:tcW w:w="890" w:type="dxa"/>
            <w:vAlign w:val="center"/>
          </w:tcPr>
          <w:p w:rsidR="003731D9" w:rsidRDefault="003731D9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教学</w:t>
            </w:r>
          </w:p>
          <w:p w:rsidR="003731D9" w:rsidRDefault="003731D9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</w:t>
            </w:r>
          </w:p>
        </w:tc>
        <w:tc>
          <w:tcPr>
            <w:tcW w:w="8110" w:type="dxa"/>
            <w:gridSpan w:val="6"/>
          </w:tcPr>
          <w:p w:rsidR="003731D9" w:rsidRDefault="003731D9">
            <w:pPr>
              <w:ind w:rightChars="-51" w:right="-107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主持的教学研究课题（含课题名称、来源、年限）；作为第一署名人在国内外公开发行的刊物上发表的教学研究论文（含题目、刊物名称、时间）；获得的教学表彰/奖励（不超过五项）；主编的规划教材等</w:t>
            </w:r>
          </w:p>
          <w:p w:rsidR="003731D9" w:rsidRDefault="003731D9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731D9">
        <w:trPr>
          <w:trHeight w:val="6413"/>
        </w:trPr>
        <w:tc>
          <w:tcPr>
            <w:tcW w:w="890" w:type="dxa"/>
            <w:vAlign w:val="center"/>
          </w:tcPr>
          <w:p w:rsidR="003731D9" w:rsidRDefault="003731D9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学术</w:t>
            </w:r>
          </w:p>
          <w:p w:rsidR="003731D9" w:rsidRDefault="003731D9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</w:t>
            </w:r>
          </w:p>
        </w:tc>
        <w:tc>
          <w:tcPr>
            <w:tcW w:w="8110" w:type="dxa"/>
            <w:gridSpan w:val="6"/>
          </w:tcPr>
          <w:p w:rsidR="003731D9" w:rsidRDefault="003731D9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近五年来承担的学术研究课题（含课题名称、来源、年限、本人承担部分）；在国国内外公开发行刊物上发表的学术论文（含题目、刊物名称、署名次序与时</w:t>
            </w:r>
          </w:p>
          <w:p w:rsidR="003731D9" w:rsidRDefault="003731D9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间）；获得的学术研究表彰/奖励（含奖项名称、授予单位、署名次序、时间）等</w:t>
            </w:r>
          </w:p>
          <w:p w:rsidR="003731D9" w:rsidRDefault="003731D9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731D9" w:rsidRDefault="003731D9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sz w:val="28"/>
        </w:rPr>
        <w:br w:type="page"/>
      </w:r>
      <w:r>
        <w:rPr>
          <w:rFonts w:ascii="仿宋_GB2312" w:eastAsia="仿宋_GB2312" w:hAnsi="宋体" w:hint="eastAsia"/>
          <w:b/>
          <w:bCs/>
          <w:sz w:val="28"/>
        </w:rPr>
        <w:lastRenderedPageBreak/>
        <w:t>2-2 教学队伍情况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709"/>
        <w:gridCol w:w="1275"/>
        <w:gridCol w:w="1560"/>
        <w:gridCol w:w="1134"/>
        <w:gridCol w:w="2891"/>
      </w:tblGrid>
      <w:tr w:rsidR="003731D9">
        <w:trPr>
          <w:cantSplit/>
          <w:trHeight w:val="496"/>
          <w:jc w:val="center"/>
        </w:trPr>
        <w:tc>
          <w:tcPr>
            <w:tcW w:w="8949" w:type="dxa"/>
            <w:gridSpan w:val="6"/>
            <w:vAlign w:val="center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教学队伍概况</w:t>
            </w:r>
          </w:p>
        </w:tc>
      </w:tr>
      <w:tr w:rsidR="003731D9">
        <w:trPr>
          <w:cantSplit/>
          <w:trHeight w:val="452"/>
          <w:jc w:val="center"/>
        </w:trPr>
        <w:tc>
          <w:tcPr>
            <w:tcW w:w="1380" w:type="dxa"/>
          </w:tcPr>
          <w:p w:rsidR="003731D9" w:rsidRDefault="003731D9">
            <w:pPr>
              <w:spacing w:line="480" w:lineRule="auto"/>
              <w:ind w:rightChars="-330" w:right="-693" w:firstLineChars="50" w:firstLine="12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709" w:type="dxa"/>
          </w:tcPr>
          <w:p w:rsidR="003731D9" w:rsidRDefault="003731D9">
            <w:pPr>
              <w:spacing w:line="480" w:lineRule="auto"/>
              <w:ind w:leftChars="-21" w:left="-44"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0" w:type="dxa"/>
          </w:tcPr>
          <w:p w:rsidR="003731D9" w:rsidRDefault="003731D9">
            <w:pPr>
              <w:spacing w:line="480" w:lineRule="auto"/>
              <w:ind w:rightChars="-330" w:right="-693"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学历/学位</w:t>
            </w:r>
          </w:p>
        </w:tc>
        <w:tc>
          <w:tcPr>
            <w:tcW w:w="1134" w:type="dxa"/>
          </w:tcPr>
          <w:p w:rsidR="003731D9" w:rsidRDefault="003731D9">
            <w:pPr>
              <w:spacing w:line="480" w:lineRule="auto"/>
              <w:ind w:rightChars="-330" w:right="-693" w:firstLineChars="50" w:firstLine="12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职 称</w:t>
            </w:r>
          </w:p>
        </w:tc>
        <w:tc>
          <w:tcPr>
            <w:tcW w:w="2891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在教学中承担的工作</w:t>
            </w:r>
          </w:p>
        </w:tc>
      </w:tr>
      <w:tr w:rsidR="003731D9">
        <w:trPr>
          <w:cantSplit/>
          <w:trHeight w:val="601"/>
          <w:jc w:val="center"/>
        </w:trPr>
        <w:tc>
          <w:tcPr>
            <w:tcW w:w="1380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3731D9" w:rsidRDefault="003731D9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731D9">
        <w:trPr>
          <w:cantSplit/>
          <w:trHeight w:val="585"/>
          <w:jc w:val="center"/>
        </w:trPr>
        <w:tc>
          <w:tcPr>
            <w:tcW w:w="1380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3731D9" w:rsidRDefault="003731D9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731D9">
        <w:trPr>
          <w:cantSplit/>
          <w:trHeight w:val="585"/>
          <w:jc w:val="center"/>
        </w:trPr>
        <w:tc>
          <w:tcPr>
            <w:tcW w:w="1380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3731D9" w:rsidRDefault="003731D9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731D9">
        <w:trPr>
          <w:cantSplit/>
          <w:trHeight w:val="585"/>
          <w:jc w:val="center"/>
        </w:trPr>
        <w:tc>
          <w:tcPr>
            <w:tcW w:w="1380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3731D9" w:rsidRDefault="003731D9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731D9">
        <w:trPr>
          <w:cantSplit/>
          <w:trHeight w:val="555"/>
          <w:jc w:val="center"/>
        </w:trPr>
        <w:tc>
          <w:tcPr>
            <w:tcW w:w="1380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3731D9" w:rsidRDefault="003731D9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731D9">
        <w:trPr>
          <w:cantSplit/>
          <w:trHeight w:val="555"/>
          <w:jc w:val="center"/>
        </w:trPr>
        <w:tc>
          <w:tcPr>
            <w:tcW w:w="1380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31D9" w:rsidRDefault="003731D9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3731D9" w:rsidRDefault="003731D9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731D9">
        <w:trPr>
          <w:trHeight w:val="2717"/>
          <w:jc w:val="center"/>
        </w:trPr>
        <w:tc>
          <w:tcPr>
            <w:tcW w:w="8949" w:type="dxa"/>
            <w:gridSpan w:val="6"/>
          </w:tcPr>
          <w:p w:rsidR="003731D9" w:rsidRDefault="003731D9">
            <w:pPr>
              <w:ind w:rightChars="-330" w:right="-693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简述教学队伍的知识结构、年龄结构、学缘结构、师资配置情况（含辅导教师或实</w:t>
            </w:r>
          </w:p>
          <w:p w:rsidR="003731D9" w:rsidRDefault="003731D9">
            <w:pPr>
              <w:ind w:rightChars="-330" w:right="-693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验教师与学生的比例）等</w:t>
            </w:r>
          </w:p>
          <w:p w:rsidR="003731D9" w:rsidRDefault="003731D9">
            <w:pPr>
              <w:ind w:rightChars="-330" w:right="-693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</w:p>
        </w:tc>
      </w:tr>
      <w:tr w:rsidR="003731D9">
        <w:trPr>
          <w:trHeight w:val="2334"/>
          <w:jc w:val="center"/>
        </w:trPr>
        <w:tc>
          <w:tcPr>
            <w:tcW w:w="8949" w:type="dxa"/>
            <w:gridSpan w:val="6"/>
          </w:tcPr>
          <w:p w:rsidR="003731D9" w:rsidRDefault="003731D9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简述近三年来课程教学改革、教学研究成果及其解决的问题</w:t>
            </w:r>
          </w:p>
        </w:tc>
      </w:tr>
      <w:tr w:rsidR="003731D9">
        <w:trPr>
          <w:trHeight w:val="1974"/>
          <w:jc w:val="center"/>
        </w:trPr>
        <w:tc>
          <w:tcPr>
            <w:tcW w:w="8949" w:type="dxa"/>
            <w:gridSpan w:val="6"/>
            <w:tcBorders>
              <w:bottom w:val="single" w:sz="4" w:space="0" w:color="auto"/>
            </w:tcBorders>
          </w:tcPr>
          <w:p w:rsidR="003731D9" w:rsidRDefault="003731D9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简述近三年来培养青年教师的措施与成效</w:t>
            </w:r>
          </w:p>
          <w:p w:rsidR="003731D9" w:rsidRDefault="003731D9">
            <w:pPr>
              <w:ind w:rightChars="-330" w:right="-693"/>
              <w:rPr>
                <w:rFonts w:ascii="仿宋_GB2312" w:eastAsia="仿宋_GB2312" w:hAnsi="宋体"/>
              </w:rPr>
            </w:pPr>
          </w:p>
        </w:tc>
      </w:tr>
    </w:tbl>
    <w:p w:rsidR="003731D9" w:rsidRDefault="003731D9">
      <w:pPr>
        <w:adjustRightInd w:val="0"/>
        <w:snapToGrid w:val="0"/>
        <w:spacing w:beforeLines="50" w:line="240" w:lineRule="atLeast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sz w:val="28"/>
        </w:rPr>
        <w:br w:type="page"/>
      </w:r>
      <w:r>
        <w:rPr>
          <w:rFonts w:ascii="仿宋_GB2312" w:eastAsia="仿宋_GB2312" w:hAnsi="宋体" w:hint="eastAsia"/>
          <w:b/>
          <w:bCs/>
          <w:sz w:val="28"/>
        </w:rPr>
        <w:lastRenderedPageBreak/>
        <w:t>3.课程描述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3731D9">
        <w:trPr>
          <w:trHeight w:val="3003"/>
          <w:jc w:val="center"/>
        </w:trPr>
        <w:tc>
          <w:tcPr>
            <w:tcW w:w="8522" w:type="dxa"/>
          </w:tcPr>
          <w:p w:rsidR="003731D9" w:rsidRDefault="003731D9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3-1 简述课程在专业人才培养目标中的定位、课程教学目标</w:t>
            </w: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 w:hint="eastAsia"/>
                <w:sz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 w:hint="eastAsia"/>
                <w:sz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3731D9">
        <w:trPr>
          <w:trHeight w:val="3116"/>
          <w:jc w:val="center"/>
        </w:trPr>
        <w:tc>
          <w:tcPr>
            <w:tcW w:w="8522" w:type="dxa"/>
          </w:tcPr>
          <w:p w:rsidR="003731D9" w:rsidRDefault="003731D9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3-2 课程内容（包括知识模块顺序及对应的学时；实验或实践项目名称和学时；含实践教学活动的课程需说明实践教学的设计思想与效果）</w:t>
            </w: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3731D9">
        <w:trPr>
          <w:trHeight w:val="2902"/>
          <w:jc w:val="center"/>
        </w:trPr>
        <w:tc>
          <w:tcPr>
            <w:tcW w:w="8522" w:type="dxa"/>
          </w:tcPr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3-3 课程的重点、难点及解决办法</w:t>
            </w: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3731D9" w:rsidRDefault="003731D9">
      <w:pPr>
        <w:jc w:val="left"/>
        <w:rPr>
          <w:rFonts w:ascii="仿宋_GB2312" w:eastAsia="仿宋_GB2312" w:hAnsi="宋体"/>
          <w:szCs w:val="21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94"/>
      </w:tblGrid>
      <w:tr w:rsidR="003731D9">
        <w:trPr>
          <w:trHeight w:val="4212"/>
          <w:jc w:val="center"/>
        </w:trPr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3-4</w:t>
            </w:r>
            <w:r>
              <w:rPr>
                <w:rFonts w:ascii="仿宋_GB2312" w:eastAsia="仿宋_GB2312" w:hAnsi="宋体"/>
                <w:sz w:val="24"/>
                <w:szCs w:val="24"/>
              </w:rPr>
              <w:t>课程组织形式与教师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教学、</w:t>
            </w:r>
            <w:r>
              <w:rPr>
                <w:rFonts w:ascii="仿宋_GB2312" w:eastAsia="仿宋_GB2312" w:hAnsi="宋体"/>
                <w:sz w:val="24"/>
                <w:szCs w:val="24"/>
              </w:rPr>
              <w:t>指导方法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（举例说明本课程教学过程使用的各种教学方法的使用目的、实施过程、实施效果；相应的上课学生规模；信息技术手段在教学中的应用及效果；教学方法、作业、考试等教改举措）</w:t>
            </w: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3731D9">
        <w:trPr>
          <w:trHeight w:val="2413"/>
          <w:jc w:val="center"/>
        </w:trPr>
        <w:tc>
          <w:tcPr>
            <w:tcW w:w="8594" w:type="dxa"/>
          </w:tcPr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3-5教学条件（含教材选用与建设；促进学生自主学习的扩充性资料使用情况；配套实验教材的教学效果；实践性教学环境；网络教学环境）</w:t>
            </w:r>
          </w:p>
          <w:p w:rsidR="003731D9" w:rsidRDefault="003731D9">
            <w:pPr>
              <w:jc w:val="left"/>
              <w:rPr>
                <w:rFonts w:ascii="仿宋_GB2312" w:eastAsia="仿宋_GB2312" w:hAnsi="宋体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</w:rPr>
            </w:pPr>
          </w:p>
        </w:tc>
      </w:tr>
      <w:tr w:rsidR="003731D9">
        <w:trPr>
          <w:trHeight w:val="1407"/>
          <w:jc w:val="center"/>
        </w:trPr>
        <w:tc>
          <w:tcPr>
            <w:tcW w:w="8594" w:type="dxa"/>
          </w:tcPr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3-6考核内容与方法</w:t>
            </w:r>
          </w:p>
          <w:p w:rsidR="003731D9" w:rsidRDefault="003731D9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3731D9" w:rsidRDefault="003731D9">
      <w:pPr>
        <w:jc w:val="left"/>
        <w:rPr>
          <w:rFonts w:ascii="仿宋_GB2312" w:eastAsia="仿宋_GB2312" w:hAnsi="宋体"/>
          <w:b/>
          <w:sz w:val="24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0"/>
      </w:tblGrid>
      <w:tr w:rsidR="003731D9">
        <w:trPr>
          <w:trHeight w:val="4392"/>
          <w:jc w:val="center"/>
        </w:trPr>
        <w:tc>
          <w:tcPr>
            <w:tcW w:w="8640" w:type="dxa"/>
          </w:tcPr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3-7简述本课程的主要特色及创新点，与国内外同类课程相比所处的水平</w:t>
            </w: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3731D9">
        <w:trPr>
          <w:trHeight w:val="5586"/>
          <w:jc w:val="center"/>
        </w:trPr>
        <w:tc>
          <w:tcPr>
            <w:tcW w:w="8640" w:type="dxa"/>
          </w:tcPr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3-8简述课程存在的不足和问题以及今后改进的措施</w:t>
            </w: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3731D9" w:rsidRDefault="003731D9">
      <w:pPr>
        <w:rPr>
          <w:rFonts w:ascii="仿宋_GB2312" w:eastAsia="仿宋_GB2312" w:hAnsi="宋体" w:hint="eastAsia"/>
          <w:b/>
          <w:bCs/>
          <w:sz w:val="28"/>
        </w:rPr>
      </w:pPr>
    </w:p>
    <w:p w:rsidR="003731D9" w:rsidRPr="00C22A47" w:rsidRDefault="003731D9">
      <w:pPr>
        <w:rPr>
          <w:rFonts w:ascii="仿宋_GB2312" w:eastAsia="仿宋_GB2312"/>
          <w:b/>
          <w:bCs/>
          <w:color w:val="000000"/>
          <w:sz w:val="28"/>
        </w:rPr>
      </w:pPr>
      <w:r w:rsidRPr="00C22A47">
        <w:rPr>
          <w:rFonts w:ascii="仿宋_GB2312" w:eastAsia="仿宋_GB2312" w:hAnsi="宋体" w:hint="eastAsia"/>
          <w:b/>
          <w:bCs/>
          <w:color w:val="000000"/>
          <w:sz w:val="28"/>
        </w:rPr>
        <w:lastRenderedPageBreak/>
        <w:t>4.政策保障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0"/>
      </w:tblGrid>
      <w:tr w:rsidR="003731D9">
        <w:trPr>
          <w:cantSplit/>
          <w:trHeight w:val="3047"/>
          <w:jc w:val="center"/>
        </w:trPr>
        <w:tc>
          <w:tcPr>
            <w:tcW w:w="8640" w:type="dxa"/>
          </w:tcPr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4-1简述</w:t>
            </w:r>
            <w:r w:rsidR="0014473B">
              <w:rPr>
                <w:rFonts w:ascii="仿宋_GB2312" w:eastAsia="仿宋_GB2312" w:hAnsi="宋体" w:hint="eastAsia"/>
                <w:sz w:val="24"/>
              </w:rPr>
              <w:t>学院</w:t>
            </w:r>
            <w:r>
              <w:rPr>
                <w:rFonts w:ascii="仿宋_GB2312" w:eastAsia="仿宋_GB2312" w:hAnsi="宋体" w:hint="eastAsia"/>
                <w:sz w:val="24"/>
              </w:rPr>
              <w:t>在保障精品课程建设的政策及经费等方面的实施情况及效果</w:t>
            </w: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Pr="0014473B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3731D9">
        <w:trPr>
          <w:cantSplit/>
          <w:trHeight w:val="6035"/>
          <w:jc w:val="center"/>
        </w:trPr>
        <w:tc>
          <w:tcPr>
            <w:tcW w:w="8640" w:type="dxa"/>
          </w:tcPr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4-2简述对本课程建设、遴选推荐和后续建设的规划等举措</w:t>
            </w: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31D9" w:rsidRDefault="003731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3731D9" w:rsidRPr="00314F83" w:rsidRDefault="003731D9">
      <w:pPr>
        <w:rPr>
          <w:rFonts w:ascii="仿宋" w:eastAsia="仿宋" w:hAnsi="仿宋"/>
          <w:b/>
          <w:sz w:val="28"/>
          <w:szCs w:val="28"/>
        </w:rPr>
      </w:pPr>
      <w:r w:rsidRPr="00314F83">
        <w:rPr>
          <w:rFonts w:ascii="仿宋" w:eastAsia="仿宋" w:hAnsi="仿宋" w:hint="eastAsia"/>
          <w:b/>
          <w:sz w:val="28"/>
          <w:szCs w:val="28"/>
        </w:rPr>
        <w:lastRenderedPageBreak/>
        <w:t>5.推荐意见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3731D9" w:rsidRPr="00314F83">
        <w:trPr>
          <w:jc w:val="center"/>
        </w:trPr>
        <w:tc>
          <w:tcPr>
            <w:tcW w:w="8522" w:type="dxa"/>
          </w:tcPr>
          <w:p w:rsidR="003731D9" w:rsidRPr="00314F83" w:rsidRDefault="003731D9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14F83">
              <w:rPr>
                <w:rFonts w:ascii="仿宋" w:eastAsia="仿宋" w:hAnsi="仿宋" w:cs="宋体"/>
                <w:bCs/>
                <w:sz w:val="24"/>
                <w:szCs w:val="24"/>
              </w:rPr>
              <w:t>5-1</w:t>
            </w:r>
            <w:r w:rsidRPr="00314F83">
              <w:rPr>
                <w:rFonts w:ascii="仿宋" w:eastAsia="仿宋" w:hAnsi="仿宋" w:cs="宋体" w:hint="eastAsia"/>
                <w:bCs/>
                <w:sz w:val="24"/>
                <w:szCs w:val="24"/>
              </w:rPr>
              <w:t>课程负责人</w:t>
            </w:r>
          </w:p>
          <w:p w:rsidR="003731D9" w:rsidRPr="00314F83" w:rsidRDefault="003731D9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731D9" w:rsidRPr="00314F83" w:rsidRDefault="003731D9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731D9" w:rsidRPr="00314F83" w:rsidRDefault="003731D9">
            <w:pPr>
              <w:spacing w:line="480" w:lineRule="auto"/>
              <w:ind w:firstLineChars="196" w:firstLine="470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14F83">
              <w:rPr>
                <w:rFonts w:ascii="仿宋" w:eastAsia="仿宋" w:hAnsi="仿宋" w:cs="宋体" w:hint="eastAsia"/>
                <w:bCs/>
                <w:sz w:val="24"/>
                <w:szCs w:val="24"/>
              </w:rPr>
              <w:t>本人承诺：表中所填内容均真实有效，并将在精品课程荣誉有效期内继续承担课程的主讲任务。</w:t>
            </w:r>
          </w:p>
          <w:p w:rsidR="003731D9" w:rsidRPr="00314F83" w:rsidRDefault="003731D9">
            <w:pPr>
              <w:ind w:firstLineChars="196" w:firstLine="470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  <w:p w:rsidR="003731D9" w:rsidRPr="00314F83" w:rsidRDefault="003731D9">
            <w:pPr>
              <w:ind w:firstLineChars="200" w:firstLine="480"/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  <w:p w:rsidR="003731D9" w:rsidRPr="00314F83" w:rsidRDefault="003731D9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731D9" w:rsidRPr="00314F83" w:rsidRDefault="003731D9">
            <w:pPr>
              <w:spacing w:line="360" w:lineRule="auto"/>
              <w:ind w:firstLineChars="2250" w:firstLine="5400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  <w:p w:rsidR="003731D9" w:rsidRPr="00314F83" w:rsidRDefault="003731D9">
            <w:pPr>
              <w:spacing w:line="360" w:lineRule="auto"/>
              <w:ind w:firstLineChars="2250" w:firstLine="5400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14F83">
              <w:rPr>
                <w:rFonts w:ascii="仿宋" w:eastAsia="仿宋" w:hAnsi="仿宋" w:cs="宋体" w:hint="eastAsia"/>
                <w:bCs/>
                <w:sz w:val="24"/>
                <w:szCs w:val="24"/>
              </w:rPr>
              <w:t>签</w:t>
            </w:r>
            <w:r w:rsidRPr="00314F83">
              <w:rPr>
                <w:rFonts w:ascii="仿宋" w:eastAsia="仿宋" w:hAnsi="仿宋" w:cs="宋体"/>
                <w:bCs/>
                <w:sz w:val="24"/>
                <w:szCs w:val="24"/>
              </w:rPr>
              <w:t xml:space="preserve"> </w:t>
            </w:r>
            <w:r w:rsidRPr="00314F83">
              <w:rPr>
                <w:rFonts w:ascii="仿宋" w:eastAsia="仿宋" w:hAnsi="仿宋" w:cs="宋体" w:hint="eastAsia"/>
                <w:bCs/>
                <w:sz w:val="24"/>
                <w:szCs w:val="24"/>
              </w:rPr>
              <w:t>字：</w:t>
            </w:r>
          </w:p>
          <w:p w:rsidR="003731D9" w:rsidRPr="00314F83" w:rsidRDefault="003731D9">
            <w:pPr>
              <w:spacing w:line="360" w:lineRule="auto"/>
              <w:ind w:firstLineChars="2250" w:firstLine="5400"/>
              <w:rPr>
                <w:rFonts w:ascii="仿宋" w:eastAsia="仿宋" w:hAnsi="仿宋"/>
                <w:sz w:val="24"/>
                <w:szCs w:val="24"/>
              </w:rPr>
            </w:pPr>
            <w:r w:rsidRPr="00314F83">
              <w:rPr>
                <w:rFonts w:ascii="仿宋" w:eastAsia="仿宋" w:hAnsi="仿宋" w:cs="宋体" w:hint="eastAsia"/>
                <w:bCs/>
                <w:sz w:val="24"/>
                <w:szCs w:val="24"/>
              </w:rPr>
              <w:t>日</w:t>
            </w:r>
            <w:r w:rsidRPr="00314F83">
              <w:rPr>
                <w:rFonts w:ascii="仿宋" w:eastAsia="仿宋" w:hAnsi="仿宋" w:cs="宋体"/>
                <w:bCs/>
                <w:sz w:val="24"/>
                <w:szCs w:val="24"/>
              </w:rPr>
              <w:t xml:space="preserve"> </w:t>
            </w:r>
            <w:r w:rsidRPr="00314F83">
              <w:rPr>
                <w:rFonts w:ascii="仿宋" w:eastAsia="仿宋" w:hAnsi="仿宋" w:cs="宋体" w:hint="eastAsia"/>
                <w:bCs/>
                <w:sz w:val="24"/>
                <w:szCs w:val="24"/>
              </w:rPr>
              <w:t>期：</w:t>
            </w:r>
          </w:p>
        </w:tc>
      </w:tr>
      <w:tr w:rsidR="003731D9" w:rsidRPr="00314F83">
        <w:trPr>
          <w:jc w:val="center"/>
        </w:trPr>
        <w:tc>
          <w:tcPr>
            <w:tcW w:w="8522" w:type="dxa"/>
          </w:tcPr>
          <w:p w:rsidR="003731D9" w:rsidRPr="00314F83" w:rsidRDefault="003731D9">
            <w:pPr>
              <w:spacing w:line="240" w:lineRule="atLeas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14F83">
              <w:rPr>
                <w:rFonts w:ascii="仿宋" w:eastAsia="仿宋" w:hAnsi="仿宋" w:cs="宋体"/>
                <w:bCs/>
                <w:sz w:val="24"/>
                <w:szCs w:val="24"/>
              </w:rPr>
              <w:t>5-2</w:t>
            </w:r>
            <w:r w:rsidR="00EF5EE4" w:rsidRPr="00314F83"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 学院</w:t>
            </w:r>
            <w:r w:rsidRPr="00314F83">
              <w:rPr>
                <w:rFonts w:ascii="仿宋" w:eastAsia="仿宋" w:hAnsi="仿宋" w:cs="宋体" w:hint="eastAsia"/>
                <w:bCs/>
                <w:sz w:val="24"/>
                <w:szCs w:val="24"/>
              </w:rPr>
              <w:t>意见</w:t>
            </w:r>
          </w:p>
          <w:p w:rsidR="003731D9" w:rsidRPr="00314F83" w:rsidRDefault="003731D9">
            <w:pPr>
              <w:spacing w:line="24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14F83">
              <w:rPr>
                <w:rFonts w:ascii="仿宋" w:eastAsia="仿宋" w:hAnsi="仿宋"/>
                <w:bCs/>
                <w:sz w:val="24"/>
                <w:szCs w:val="24"/>
              </w:rPr>
              <w:t xml:space="preserve">   </w:t>
            </w:r>
          </w:p>
          <w:p w:rsidR="003731D9" w:rsidRPr="00314F83" w:rsidRDefault="003731D9">
            <w:pPr>
              <w:spacing w:line="24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731D9" w:rsidRPr="00314F83" w:rsidRDefault="003731D9">
            <w:pPr>
              <w:spacing w:line="360" w:lineRule="auto"/>
              <w:ind w:firstLine="539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:rsidR="00EF5EE4" w:rsidRPr="00314F83" w:rsidRDefault="00EF5EE4">
            <w:pPr>
              <w:spacing w:line="360" w:lineRule="auto"/>
              <w:ind w:firstLine="539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:rsidR="00EF5EE4" w:rsidRPr="00314F83" w:rsidRDefault="00EF5EE4">
            <w:pPr>
              <w:spacing w:line="360" w:lineRule="auto"/>
              <w:ind w:firstLine="539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731D9" w:rsidRPr="00314F83" w:rsidRDefault="003731D9">
            <w:pPr>
              <w:spacing w:line="360" w:lineRule="auto"/>
              <w:ind w:firstLine="539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731D9" w:rsidRPr="00314F83" w:rsidRDefault="003731D9">
            <w:pPr>
              <w:spacing w:line="360" w:lineRule="auto"/>
              <w:ind w:firstLineChars="1750" w:firstLine="4200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14F83">
              <w:rPr>
                <w:rFonts w:ascii="仿宋" w:eastAsia="仿宋" w:hAnsi="仿宋" w:cs="宋体" w:hint="eastAsia"/>
                <w:bCs/>
                <w:sz w:val="24"/>
                <w:szCs w:val="24"/>
              </w:rPr>
              <w:t>负责人签字（盖章）：</w:t>
            </w:r>
          </w:p>
          <w:p w:rsidR="003731D9" w:rsidRPr="00314F83" w:rsidRDefault="003731D9">
            <w:pPr>
              <w:spacing w:line="360" w:lineRule="auto"/>
              <w:ind w:firstLineChars="1750" w:firstLine="4200"/>
              <w:rPr>
                <w:rFonts w:ascii="仿宋" w:eastAsia="仿宋" w:hAnsi="仿宋"/>
                <w:sz w:val="24"/>
                <w:szCs w:val="24"/>
              </w:rPr>
            </w:pPr>
            <w:r w:rsidRPr="00314F83">
              <w:rPr>
                <w:rFonts w:ascii="仿宋" w:eastAsia="仿宋" w:hAnsi="仿宋" w:cs="宋体" w:hint="eastAsia"/>
                <w:bCs/>
                <w:sz w:val="24"/>
                <w:szCs w:val="24"/>
              </w:rPr>
              <w:t>日</w:t>
            </w:r>
            <w:r w:rsidRPr="00314F83">
              <w:rPr>
                <w:rFonts w:ascii="仿宋" w:eastAsia="仿宋" w:hAnsi="仿宋" w:cs="宋体"/>
                <w:bCs/>
                <w:sz w:val="24"/>
                <w:szCs w:val="24"/>
              </w:rPr>
              <w:t xml:space="preserve">   </w:t>
            </w:r>
            <w:r w:rsidRPr="00314F83">
              <w:rPr>
                <w:rFonts w:ascii="仿宋" w:eastAsia="仿宋" w:hAnsi="仿宋" w:cs="宋体" w:hint="eastAsia"/>
                <w:bCs/>
                <w:sz w:val="24"/>
                <w:szCs w:val="24"/>
              </w:rPr>
              <w:t>期：</w:t>
            </w:r>
          </w:p>
        </w:tc>
      </w:tr>
      <w:tr w:rsidR="003731D9" w:rsidRPr="00314F83">
        <w:trPr>
          <w:trHeight w:val="2688"/>
          <w:jc w:val="center"/>
        </w:trPr>
        <w:tc>
          <w:tcPr>
            <w:tcW w:w="8522" w:type="dxa"/>
          </w:tcPr>
          <w:p w:rsidR="003731D9" w:rsidRPr="00314F83" w:rsidRDefault="003731D9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14F83">
              <w:rPr>
                <w:rFonts w:ascii="仿宋" w:eastAsia="仿宋" w:hAnsi="仿宋" w:cs="宋体"/>
                <w:bCs/>
                <w:sz w:val="24"/>
                <w:szCs w:val="24"/>
              </w:rPr>
              <w:t>5-3</w:t>
            </w:r>
            <w:r w:rsidR="00EF5EE4" w:rsidRPr="00314F83"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 科研处</w:t>
            </w:r>
            <w:r w:rsidRPr="00314F83">
              <w:rPr>
                <w:rFonts w:ascii="仿宋" w:eastAsia="仿宋" w:hAnsi="仿宋" w:cs="宋体" w:hint="eastAsia"/>
                <w:bCs/>
                <w:sz w:val="24"/>
                <w:szCs w:val="24"/>
              </w:rPr>
              <w:t>意见</w:t>
            </w:r>
          </w:p>
          <w:p w:rsidR="003731D9" w:rsidRPr="00314F83" w:rsidRDefault="003731D9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314F83">
              <w:rPr>
                <w:rFonts w:ascii="仿宋" w:eastAsia="仿宋" w:hAnsi="仿宋"/>
                <w:bCs/>
                <w:sz w:val="24"/>
                <w:szCs w:val="24"/>
              </w:rPr>
              <w:t xml:space="preserve">    </w:t>
            </w:r>
          </w:p>
          <w:p w:rsidR="003731D9" w:rsidRPr="00314F83" w:rsidRDefault="003731D9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731D9" w:rsidRPr="00314F83" w:rsidRDefault="003731D9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:rsidR="00EF5EE4" w:rsidRPr="00314F83" w:rsidRDefault="00EF5EE4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731D9" w:rsidRPr="00314F83" w:rsidRDefault="003731D9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731D9" w:rsidRPr="00314F83" w:rsidRDefault="003731D9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731D9" w:rsidRPr="00314F83" w:rsidRDefault="003731D9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731D9" w:rsidRPr="00314F83" w:rsidRDefault="00EF5EE4" w:rsidP="00EF5EE4">
            <w:pPr>
              <w:spacing w:line="360" w:lineRule="auto"/>
              <w:ind w:firstLineChars="1740" w:firstLine="4176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14F83">
              <w:rPr>
                <w:rFonts w:ascii="仿宋" w:eastAsia="仿宋" w:hAnsi="仿宋" w:cs="宋体" w:hint="eastAsia"/>
                <w:bCs/>
                <w:sz w:val="24"/>
                <w:szCs w:val="24"/>
              </w:rPr>
              <w:t>负责人</w:t>
            </w:r>
            <w:r w:rsidR="003731D9" w:rsidRPr="00314F83">
              <w:rPr>
                <w:rFonts w:ascii="仿宋" w:eastAsia="仿宋" w:hAnsi="仿宋" w:cs="宋体" w:hint="eastAsia"/>
                <w:bCs/>
                <w:sz w:val="24"/>
                <w:szCs w:val="24"/>
              </w:rPr>
              <w:t>签字（盖章）：</w:t>
            </w:r>
          </w:p>
          <w:p w:rsidR="003731D9" w:rsidRPr="00314F83" w:rsidRDefault="003731D9" w:rsidP="00EF5EE4">
            <w:pPr>
              <w:spacing w:line="360" w:lineRule="auto"/>
              <w:ind w:firstLineChars="1750" w:firstLine="4200"/>
              <w:rPr>
                <w:rFonts w:ascii="仿宋" w:eastAsia="仿宋" w:hAnsi="仿宋"/>
                <w:sz w:val="24"/>
                <w:szCs w:val="24"/>
              </w:rPr>
            </w:pPr>
            <w:r w:rsidRPr="00314F83">
              <w:rPr>
                <w:rFonts w:ascii="仿宋" w:eastAsia="仿宋" w:hAnsi="仿宋" w:cs="宋体" w:hint="eastAsia"/>
                <w:bCs/>
                <w:sz w:val="24"/>
                <w:szCs w:val="24"/>
              </w:rPr>
              <w:t>日</w:t>
            </w:r>
            <w:r w:rsidRPr="00314F83">
              <w:rPr>
                <w:rFonts w:ascii="仿宋" w:eastAsia="仿宋" w:hAnsi="仿宋" w:cs="宋体"/>
                <w:bCs/>
                <w:sz w:val="24"/>
                <w:szCs w:val="24"/>
              </w:rPr>
              <w:t xml:space="preserve">   </w:t>
            </w:r>
            <w:r w:rsidRPr="00314F83">
              <w:rPr>
                <w:rFonts w:ascii="仿宋" w:eastAsia="仿宋" w:hAnsi="仿宋" w:cs="宋体" w:hint="eastAsia"/>
                <w:bCs/>
                <w:sz w:val="24"/>
                <w:szCs w:val="24"/>
              </w:rPr>
              <w:t>期：</w:t>
            </w:r>
          </w:p>
        </w:tc>
      </w:tr>
    </w:tbl>
    <w:p w:rsidR="003731D9" w:rsidRDefault="003731D9">
      <w:pPr>
        <w:spacing w:line="560" w:lineRule="exact"/>
        <w:rPr>
          <w:rFonts w:hint="eastAsia"/>
        </w:rPr>
      </w:pPr>
    </w:p>
    <w:sectPr w:rsidR="003731D9">
      <w:footerReference w:type="default" r:id="rId10"/>
      <w:pgSz w:w="11906" w:h="16838"/>
      <w:pgMar w:top="2098" w:right="1508" w:bottom="1713" w:left="1520" w:header="851" w:footer="1418" w:gutter="57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4E3" w:rsidRDefault="005764E3">
      <w:r>
        <w:separator/>
      </w:r>
    </w:p>
  </w:endnote>
  <w:endnote w:type="continuationSeparator" w:id="1">
    <w:p w:rsidR="005764E3" w:rsidRDefault="00576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1D9" w:rsidRDefault="003731D9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1D9" w:rsidRDefault="003731D9">
    <w:pPr>
      <w:pStyle w:val="a6"/>
      <w:tabs>
        <w:tab w:val="left" w:pos="2907"/>
        <w:tab w:val="center" w:pos="4470"/>
      </w:tabs>
      <w:ind w:right="360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1" type="#_x0000_t202" style="position:absolute;left:0;text-align:left;margin-left:199.6pt;margin-top:-3.85pt;width:43pt;height:12.65pt;flip:x;z-index:251657728;mso-position-horizontal-relative:margin" filled="f" stroked="f">
          <v:fill o:detectmouseclick="t"/>
          <v:textbox inset="0,0,0,0">
            <w:txbxContent>
              <w:p w:rsidR="003731D9" w:rsidRDefault="003731D9">
                <w:pPr>
                  <w:snapToGrid w:val="0"/>
                  <w:jc w:val="center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E0B68">
                  <w:rPr>
                    <w:noProof/>
                    <w:sz w:val="18"/>
                  </w:rP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4E3" w:rsidRDefault="005764E3">
      <w:r>
        <w:separator/>
      </w:r>
    </w:p>
  </w:footnote>
  <w:footnote w:type="continuationSeparator" w:id="1">
    <w:p w:rsidR="005764E3" w:rsidRDefault="00576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1D9" w:rsidRDefault="003731D9">
    <w:pPr>
      <w:pStyle w:val="a5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146F3"/>
    <w:multiLevelType w:val="multilevel"/>
    <w:tmpl w:val="6D3146F3"/>
    <w:lvl w:ilvl="0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attachedTemplate r:id="rId1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B837F3"/>
    <w:rsid w:val="00082EC4"/>
    <w:rsid w:val="00095E3D"/>
    <w:rsid w:val="000E0B68"/>
    <w:rsid w:val="0014473B"/>
    <w:rsid w:val="001B2AE5"/>
    <w:rsid w:val="0027412E"/>
    <w:rsid w:val="002A76EC"/>
    <w:rsid w:val="002B5656"/>
    <w:rsid w:val="00314F83"/>
    <w:rsid w:val="003731D9"/>
    <w:rsid w:val="003A0546"/>
    <w:rsid w:val="003E4714"/>
    <w:rsid w:val="003F2688"/>
    <w:rsid w:val="00462980"/>
    <w:rsid w:val="004779D8"/>
    <w:rsid w:val="004D6037"/>
    <w:rsid w:val="004D66EF"/>
    <w:rsid w:val="005173F0"/>
    <w:rsid w:val="00541AAD"/>
    <w:rsid w:val="005764E3"/>
    <w:rsid w:val="005B6E00"/>
    <w:rsid w:val="005D6A4C"/>
    <w:rsid w:val="0063654E"/>
    <w:rsid w:val="00640C50"/>
    <w:rsid w:val="0065285A"/>
    <w:rsid w:val="007666CC"/>
    <w:rsid w:val="00821788"/>
    <w:rsid w:val="00863A4A"/>
    <w:rsid w:val="009215C4"/>
    <w:rsid w:val="009273D4"/>
    <w:rsid w:val="009572C0"/>
    <w:rsid w:val="009F23E1"/>
    <w:rsid w:val="009F30FB"/>
    <w:rsid w:val="00A32D9D"/>
    <w:rsid w:val="00B0219A"/>
    <w:rsid w:val="00B05F47"/>
    <w:rsid w:val="00B42479"/>
    <w:rsid w:val="00B837F3"/>
    <w:rsid w:val="00BA3B51"/>
    <w:rsid w:val="00BC636D"/>
    <w:rsid w:val="00C22A47"/>
    <w:rsid w:val="00C77743"/>
    <w:rsid w:val="00D3343B"/>
    <w:rsid w:val="00EA3AF5"/>
    <w:rsid w:val="00ED6883"/>
    <w:rsid w:val="00EF5EE4"/>
    <w:rsid w:val="00F0499D"/>
    <w:rsid w:val="00F8158C"/>
    <w:rsid w:val="00FF1E58"/>
    <w:rsid w:val="01F03ECA"/>
    <w:rsid w:val="045B7426"/>
    <w:rsid w:val="056E6AA0"/>
    <w:rsid w:val="06867A6A"/>
    <w:rsid w:val="0EBB2805"/>
    <w:rsid w:val="0F0547F0"/>
    <w:rsid w:val="0F763EC9"/>
    <w:rsid w:val="104734FC"/>
    <w:rsid w:val="14C13586"/>
    <w:rsid w:val="156E386C"/>
    <w:rsid w:val="15B362CC"/>
    <w:rsid w:val="192E66B2"/>
    <w:rsid w:val="1C7A0055"/>
    <w:rsid w:val="1CF16FDF"/>
    <w:rsid w:val="1DD04938"/>
    <w:rsid w:val="1E320153"/>
    <w:rsid w:val="24ED562D"/>
    <w:rsid w:val="2F9B15B9"/>
    <w:rsid w:val="341E3B43"/>
    <w:rsid w:val="37106AEB"/>
    <w:rsid w:val="371755EA"/>
    <w:rsid w:val="3A235970"/>
    <w:rsid w:val="3CF05E06"/>
    <w:rsid w:val="3D1912D8"/>
    <w:rsid w:val="43540D6C"/>
    <w:rsid w:val="44582C0A"/>
    <w:rsid w:val="45422FAA"/>
    <w:rsid w:val="493200A4"/>
    <w:rsid w:val="4EE20EAE"/>
    <w:rsid w:val="4F85196D"/>
    <w:rsid w:val="50C766DA"/>
    <w:rsid w:val="51821B17"/>
    <w:rsid w:val="549E224D"/>
    <w:rsid w:val="54BB0220"/>
    <w:rsid w:val="59283F85"/>
    <w:rsid w:val="59EF718C"/>
    <w:rsid w:val="5AF34071"/>
    <w:rsid w:val="5F0F72D7"/>
    <w:rsid w:val="5F236715"/>
    <w:rsid w:val="5FA8504B"/>
    <w:rsid w:val="63817E8C"/>
    <w:rsid w:val="66440F37"/>
    <w:rsid w:val="681D2D3F"/>
    <w:rsid w:val="6994195C"/>
    <w:rsid w:val="6F8C26EF"/>
    <w:rsid w:val="72676E00"/>
    <w:rsid w:val="728E43AC"/>
    <w:rsid w:val="733E5D7A"/>
    <w:rsid w:val="74A62410"/>
    <w:rsid w:val="74FD226D"/>
    <w:rsid w:val="799F2CE1"/>
    <w:rsid w:val="7B8149EA"/>
    <w:rsid w:val="7CC247DD"/>
    <w:rsid w:val="7EB57295"/>
    <w:rsid w:val="7F49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b/>
      <w:bCs/>
      <w:kern w:val="44"/>
      <w:sz w:val="24"/>
      <w:szCs w:val="44"/>
    </w:rPr>
  </w:style>
  <w:style w:type="character" w:styleId="a3">
    <w:name w:val="page number"/>
    <w:basedOn w:val="a0"/>
  </w:style>
  <w:style w:type="paragraph" w:styleId="a4">
    <w:name w:val="Normal (Web)"/>
    <w:basedOn w:val="a"/>
    <w:rPr>
      <w:sz w:val="24"/>
      <w:szCs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C586B-9051-4AC2-A2D3-8B455DC3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TotalTime>0</TotalTime>
  <Pages>11</Pages>
  <Words>287</Words>
  <Characters>1638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damin</cp:lastModifiedBy>
  <cp:revision>2</cp:revision>
  <cp:lastPrinted>2014-05-04T06:32:00Z</cp:lastPrinted>
  <dcterms:created xsi:type="dcterms:W3CDTF">2018-09-20T05:56:00Z</dcterms:created>
  <dcterms:modified xsi:type="dcterms:W3CDTF">2018-09-20T05:56:00Z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